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42C3" w14:textId="215F025E" w:rsidR="00000000" w:rsidRDefault="00051EFD">
      <w:pPr>
        <w:jc w:val="right"/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年　　月　　日</w:t>
      </w:r>
    </w:p>
    <w:p w14:paraId="0A2C027E" w14:textId="77777777" w:rsidR="00000000" w:rsidRDefault="00051EFD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学園東町ふれあいのまちづくり協議会</w:t>
      </w:r>
    </w:p>
    <w:p w14:paraId="55685278" w14:textId="77777777" w:rsidR="00000000" w:rsidRDefault="00051EFD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委　員　長　　　　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             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　様</w:t>
      </w:r>
    </w:p>
    <w:p w14:paraId="1E30B65D" w14:textId="77777777" w:rsidR="00000000" w:rsidRDefault="00051EFD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pacing w:val="105"/>
          <w:kern w:val="0"/>
          <w:fitText w:val="1050"/>
          <w:lang w:eastAsia="ja-JP"/>
        </w:rPr>
        <w:t>団体</w:t>
      </w:r>
      <w:r>
        <w:rPr>
          <w:rFonts w:ascii="ＭＳ Ｐゴシック" w:eastAsia="ＭＳ Ｐゴシック" w:hAnsi="ＭＳ Ｐゴシック" w:hint="eastAsia"/>
          <w:kern w:val="0"/>
          <w:fitText w:val="1050"/>
          <w:lang w:eastAsia="ja-JP"/>
        </w:rPr>
        <w:t>名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　　　</w:t>
      </w:r>
    </w:p>
    <w:p w14:paraId="4DD0CF6C" w14:textId="77777777" w:rsidR="00000000" w:rsidRDefault="00051EFD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fitText w:val="1050"/>
          <w:lang w:eastAsia="ja-JP"/>
        </w:rPr>
        <w:t>代表者住所</w:t>
      </w:r>
      <w:r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</w:p>
    <w:p w14:paraId="5EB24091" w14:textId="77777777" w:rsidR="00000000" w:rsidRDefault="00051EFD">
      <w:pPr>
        <w:spacing w:line="0" w:lineRule="atLeast"/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 xml:space="preserve">　　　　　　　　　　　　　　　　　　　　　　　　　　　　　　　　　　　　代表者氏名　　　</w:t>
      </w:r>
    </w:p>
    <w:p w14:paraId="7763EED0" w14:textId="77777777" w:rsidR="00000000" w:rsidRDefault="00051EFD">
      <w:pPr>
        <w:spacing w:line="0" w:lineRule="atLeast"/>
        <w:rPr>
          <w:rFonts w:ascii="ＭＳ Ｐゴシック" w:eastAsia="ＭＳ Ｐゴシック" w:hAnsi="ＭＳ Ｐゴシック" w:hint="eastAsia"/>
          <w:lang w:eastAsia="ja-JP"/>
        </w:rPr>
      </w:pPr>
    </w:p>
    <w:p w14:paraId="4FCD903B" w14:textId="77777777" w:rsidR="00000000" w:rsidRDefault="00051EF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  <w:lang w:eastAsia="ja-JP"/>
        </w:rPr>
        <w:t>学園東町ふれあいのまちづくり助成金申請書</w:t>
      </w: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730"/>
        <w:gridCol w:w="1347"/>
        <w:gridCol w:w="2643"/>
        <w:gridCol w:w="1470"/>
      </w:tblGrid>
      <w:tr w:rsidR="00000000" w14:paraId="7AA39EDE" w14:textId="77777777">
        <w:trPr>
          <w:trHeight w:val="529"/>
        </w:trPr>
        <w:tc>
          <w:tcPr>
            <w:tcW w:w="1785" w:type="dxa"/>
            <w:vAlign w:val="center"/>
          </w:tcPr>
          <w:p w14:paraId="1C230C37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/>
                <w:lang w:eastAsia="ja-JP"/>
              </w:rPr>
              <w:t>申請金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/>
                <w:lang w:eastAsia="ja-JP"/>
              </w:rPr>
              <w:t>額</w:t>
            </w:r>
          </w:p>
        </w:tc>
        <w:tc>
          <w:tcPr>
            <w:tcW w:w="8190" w:type="dxa"/>
            <w:gridSpan w:val="4"/>
            <w:vAlign w:val="center"/>
          </w:tcPr>
          <w:p w14:paraId="07985939" w14:textId="77777777" w:rsidR="00000000" w:rsidRDefault="00051EF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           </w:t>
            </w: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>円</w:t>
            </w:r>
          </w:p>
        </w:tc>
      </w:tr>
      <w:tr w:rsidR="00000000" w14:paraId="13038B38" w14:textId="77777777">
        <w:trPr>
          <w:trHeight w:val="718"/>
        </w:trPr>
        <w:tc>
          <w:tcPr>
            <w:tcW w:w="1785" w:type="dxa"/>
            <w:vAlign w:val="center"/>
          </w:tcPr>
          <w:p w14:paraId="7212AF92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/>
                <w:lang w:eastAsia="ja-JP"/>
              </w:rPr>
              <w:t>申請目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/>
                <w:lang w:eastAsia="ja-JP"/>
              </w:rPr>
              <w:t>的</w:t>
            </w:r>
          </w:p>
        </w:tc>
        <w:tc>
          <w:tcPr>
            <w:tcW w:w="8190" w:type="dxa"/>
            <w:gridSpan w:val="4"/>
          </w:tcPr>
          <w:p w14:paraId="51E656DE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</w:p>
          <w:p w14:paraId="0C9F72F8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C0A5248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069CC8AA" w14:textId="77777777">
        <w:trPr>
          <w:trHeight w:val="1804"/>
        </w:trPr>
        <w:tc>
          <w:tcPr>
            <w:tcW w:w="1785" w:type="dxa"/>
            <w:vAlign w:val="center"/>
          </w:tcPr>
          <w:p w14:paraId="0A00AEE0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/>
                <w:lang w:eastAsia="ja-JP"/>
              </w:rPr>
              <w:t>活動内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/>
                <w:lang w:eastAsia="ja-JP"/>
              </w:rPr>
              <w:t>容</w:t>
            </w:r>
          </w:p>
        </w:tc>
        <w:tc>
          <w:tcPr>
            <w:tcW w:w="8190" w:type="dxa"/>
            <w:gridSpan w:val="4"/>
          </w:tcPr>
          <w:p w14:paraId="57417E72" w14:textId="77777777" w:rsidR="00000000" w:rsidRDefault="00051EFD">
            <w:pPr>
              <w:ind w:left="15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2B9FB263" w14:textId="77777777">
        <w:trPr>
          <w:trHeight w:val="465"/>
        </w:trPr>
        <w:tc>
          <w:tcPr>
            <w:tcW w:w="1785" w:type="dxa"/>
            <w:vAlign w:val="center"/>
          </w:tcPr>
          <w:p w14:paraId="47CACECA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/>
                <w:lang w:eastAsia="ja-JP"/>
              </w:rPr>
              <w:t>参加者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/>
                <w:lang w:eastAsia="ja-JP"/>
              </w:rPr>
              <w:t>数</w:t>
            </w:r>
          </w:p>
        </w:tc>
        <w:tc>
          <w:tcPr>
            <w:tcW w:w="8190" w:type="dxa"/>
            <w:gridSpan w:val="4"/>
            <w:vAlign w:val="center"/>
          </w:tcPr>
          <w:p w14:paraId="4A6BFB97" w14:textId="411B266C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人（</w:t>
            </w:r>
            <w:r w:rsidR="000151A5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年度実績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  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人参加）</w:t>
            </w:r>
          </w:p>
        </w:tc>
      </w:tr>
      <w:tr w:rsidR="00000000" w14:paraId="2128F39A" w14:textId="77777777">
        <w:trPr>
          <w:trHeight w:val="465"/>
        </w:trPr>
        <w:tc>
          <w:tcPr>
            <w:tcW w:w="1785" w:type="dxa"/>
            <w:vAlign w:val="center"/>
          </w:tcPr>
          <w:p w14:paraId="288B5456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1100"/>
                <w:lang w:eastAsia="ja-JP"/>
              </w:rPr>
              <w:t>構成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/>
                <w:lang w:eastAsia="ja-JP"/>
              </w:rPr>
              <w:t>員</w:t>
            </w:r>
          </w:p>
        </w:tc>
        <w:tc>
          <w:tcPr>
            <w:tcW w:w="8190" w:type="dxa"/>
            <w:gridSpan w:val="4"/>
            <w:vAlign w:val="center"/>
          </w:tcPr>
          <w:p w14:paraId="042F2EF4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ボランティア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人</w:t>
            </w:r>
          </w:p>
        </w:tc>
      </w:tr>
      <w:tr w:rsidR="00000000" w14:paraId="6F2C4C8B" w14:textId="77777777">
        <w:trPr>
          <w:trHeight w:val="465"/>
        </w:trPr>
        <w:tc>
          <w:tcPr>
            <w:tcW w:w="1785" w:type="dxa"/>
            <w:vAlign w:val="center"/>
          </w:tcPr>
          <w:p w14:paraId="3B160DD2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/>
                <w:lang w:eastAsia="ja-JP"/>
              </w:rPr>
              <w:t>開催回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/>
                <w:lang w:eastAsia="ja-JP"/>
              </w:rPr>
              <w:t>数</w:t>
            </w:r>
          </w:p>
        </w:tc>
        <w:tc>
          <w:tcPr>
            <w:tcW w:w="8190" w:type="dxa"/>
            <w:gridSpan w:val="4"/>
            <w:vAlign w:val="center"/>
          </w:tcPr>
          <w:p w14:paraId="581D17F1" w14:textId="32EA60F8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年間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 </w:t>
            </w:r>
            <w:r w:rsidR="00320AFD"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回</w:t>
            </w:r>
          </w:p>
        </w:tc>
      </w:tr>
      <w:tr w:rsidR="00000000" w14:paraId="12282F8F" w14:textId="77777777">
        <w:trPr>
          <w:trHeight w:val="375"/>
        </w:trPr>
        <w:tc>
          <w:tcPr>
            <w:tcW w:w="1785" w:type="dxa"/>
            <w:vMerge w:val="restart"/>
            <w:vAlign w:val="center"/>
          </w:tcPr>
          <w:p w14:paraId="11816217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活動経費（概算）</w:t>
            </w:r>
          </w:p>
        </w:tc>
        <w:tc>
          <w:tcPr>
            <w:tcW w:w="4077" w:type="dxa"/>
            <w:gridSpan w:val="2"/>
            <w:vAlign w:val="center"/>
          </w:tcPr>
          <w:p w14:paraId="2B9CCDEB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収　　　　　　入</w:t>
            </w:r>
          </w:p>
        </w:tc>
        <w:tc>
          <w:tcPr>
            <w:tcW w:w="4113" w:type="dxa"/>
            <w:gridSpan w:val="2"/>
            <w:vAlign w:val="center"/>
          </w:tcPr>
          <w:p w14:paraId="399487BD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支　　　　　　出</w:t>
            </w:r>
          </w:p>
        </w:tc>
      </w:tr>
      <w:tr w:rsidR="00000000" w14:paraId="7DC3C33E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2AB548E2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07B9C7F8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東町ふれ協助成金</w:t>
            </w:r>
          </w:p>
        </w:tc>
        <w:tc>
          <w:tcPr>
            <w:tcW w:w="1347" w:type="dxa"/>
            <w:vAlign w:val="center"/>
          </w:tcPr>
          <w:p w14:paraId="7D391B9A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12E4F116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401A27E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08C46633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5A260AF2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007ED5A3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1CD67B06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6B3A607B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9944914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59D0F3A8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71917583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74560B43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23FB001A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6F3FBB89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B0A6BA8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0C2A215B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402055F6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338EA7B8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14:paraId="02C50029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5AA3CEDA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943769C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6B796F43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474E5C00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242C51D4" w14:textId="77777777" w:rsidR="00000000" w:rsidRDefault="00051EF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534C0616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26924C31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581B13E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6F1854BD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2CAE5214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368FA31B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1347" w:type="dxa"/>
            <w:vAlign w:val="center"/>
          </w:tcPr>
          <w:p w14:paraId="3F71147B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702B8C12" w14:textId="77777777" w:rsidR="00000000" w:rsidRDefault="00051E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1A98320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0000" w14:paraId="2436546F" w14:textId="77777777">
        <w:trPr>
          <w:trHeight w:val="375"/>
        </w:trPr>
        <w:tc>
          <w:tcPr>
            <w:tcW w:w="1785" w:type="dxa"/>
            <w:vMerge/>
            <w:vAlign w:val="center"/>
          </w:tcPr>
          <w:p w14:paraId="1377C901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Align w:val="center"/>
          </w:tcPr>
          <w:p w14:paraId="7566E607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計</w:t>
            </w:r>
          </w:p>
        </w:tc>
        <w:tc>
          <w:tcPr>
            <w:tcW w:w="1347" w:type="dxa"/>
            <w:vAlign w:val="center"/>
          </w:tcPr>
          <w:p w14:paraId="0793A35E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14:paraId="45EEF456" w14:textId="77777777" w:rsidR="00000000" w:rsidRDefault="00051E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計</w:t>
            </w:r>
          </w:p>
        </w:tc>
        <w:tc>
          <w:tcPr>
            <w:tcW w:w="1470" w:type="dxa"/>
            <w:vAlign w:val="center"/>
          </w:tcPr>
          <w:p w14:paraId="7B206101" w14:textId="77777777" w:rsidR="00000000" w:rsidRDefault="00051EF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351DD8C" w14:textId="77777777" w:rsidR="00000000" w:rsidRDefault="00051EF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  <w:lang w:eastAsia="ja-JP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000000" w14:paraId="3FB2993A" w14:textId="77777777">
        <w:trPr>
          <w:trHeight w:val="4227"/>
        </w:trPr>
        <w:tc>
          <w:tcPr>
            <w:tcW w:w="10035" w:type="dxa"/>
          </w:tcPr>
          <w:p w14:paraId="06AD18AF" w14:textId="77777777" w:rsidR="00000000" w:rsidRDefault="00051EFD">
            <w:pPr>
              <w:ind w:firstLineChars="100" w:firstLine="22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</w:p>
          <w:p w14:paraId="3998965D" w14:textId="499DCE4E" w:rsidR="00000000" w:rsidRDefault="00051EFD" w:rsidP="000151A5">
            <w:pPr>
              <w:ind w:firstLineChars="300" w:firstLine="66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年　　月　　日、委員会で審議した結果、下記のとおり決定いたしました。</w:t>
            </w:r>
          </w:p>
          <w:p w14:paraId="2DCD4EBE" w14:textId="77777777" w:rsidR="00000000" w:rsidRDefault="00051EFD">
            <w:pPr>
              <w:ind w:firstLineChars="100" w:firstLine="22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</w:p>
          <w:p w14:paraId="3852AA83" w14:textId="77777777" w:rsidR="00000000" w:rsidRDefault="00051EFD">
            <w:pPr>
              <w:ind w:firstLineChars="200" w:firstLine="480"/>
              <w:jc w:val="left"/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  <w:lang w:eastAsia="ja-JP"/>
              </w:rPr>
              <w:t>助成金額　　　　　　　　　　　　　　　　　　　円</w:t>
            </w:r>
          </w:p>
          <w:p w14:paraId="5664351C" w14:textId="77777777" w:rsidR="00000000" w:rsidRDefault="00051EFD">
            <w:pPr>
              <w:ind w:firstLineChars="200" w:firstLine="480"/>
              <w:jc w:val="left"/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・　申請金額を助成できません。（理由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　　　　　　　　）</w:t>
            </w:r>
          </w:p>
          <w:p w14:paraId="5D5664FD" w14:textId="77777777" w:rsidR="00000000" w:rsidRDefault="00051EFD">
            <w:pPr>
              <w:ind w:firstLineChars="200" w:firstLine="480"/>
              <w:jc w:val="left"/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</w:pPr>
          </w:p>
          <w:p w14:paraId="566D1460" w14:textId="7C5314EA" w:rsidR="00000000" w:rsidRDefault="00051EFD">
            <w:pPr>
              <w:spacing w:line="360" w:lineRule="auto"/>
              <w:ind w:firstLineChars="200" w:firstLine="48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　　　　　　　　　　　　　　　　　　　　　　　　　　　　　　　　　　</w:t>
            </w:r>
            <w:r w:rsidR="000151A5"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年</w:t>
            </w:r>
            <w:r w:rsidR="000151A5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月</w:t>
            </w:r>
            <w:r w:rsidR="000151A5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日</w:t>
            </w:r>
          </w:p>
          <w:p w14:paraId="31B3983E" w14:textId="77777777" w:rsidR="00000000" w:rsidRDefault="00051EFD">
            <w:pPr>
              <w:spacing w:line="360" w:lineRule="auto"/>
              <w:ind w:firstLineChars="200" w:firstLine="44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　　　　　　　　　　　　　　　　　　　　　　　　　　　　　　学園東町ふれあいのまちづくり協議会</w:t>
            </w:r>
          </w:p>
          <w:p w14:paraId="51E4558B" w14:textId="77777777" w:rsidR="00000000" w:rsidRDefault="00051EFD">
            <w:pPr>
              <w:spacing w:line="360" w:lineRule="auto"/>
              <w:ind w:firstLineChars="200" w:firstLine="440"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　　　　　　　　　　　　　　　　　　　　　　　　　　　　　　委　員　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  <w:lang w:eastAsia="ja-JP"/>
              </w:rPr>
              <w:t xml:space="preserve">　　　　　　　　　　　　　　　　印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</w:p>
        </w:tc>
      </w:tr>
    </w:tbl>
    <w:p w14:paraId="41AD16D8" w14:textId="2038E465" w:rsidR="00000000" w:rsidRDefault="00051EFD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/>
          <w:sz w:val="24"/>
          <w:lang w:eastAsia="ja-JP"/>
        </w:rPr>
        <w:br w:type="page"/>
      </w: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 xml:space="preserve">　　年度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学園東町ふれあいのまちづくり協議会助成金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28522EF7" w14:textId="77777777" w:rsidR="00000000" w:rsidRDefault="00051EFD">
      <w:pPr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73E0930B" w14:textId="431A7192" w:rsidR="00000000" w:rsidRPr="000151A5" w:rsidRDefault="00051EFD" w:rsidP="000151A5">
      <w:pPr>
        <w:ind w:right="880" w:firstLineChars="1100" w:firstLine="2420"/>
        <w:jc w:val="left"/>
        <w:rPr>
          <w:rFonts w:ascii="ＭＳ Ｐゴシック" w:eastAsia="PMingLiU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（団体名）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</w:t>
      </w:r>
      <w:r w:rsidR="000151A5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ja-JP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（代表者）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0151A5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ja-JP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</w:p>
    <w:p w14:paraId="0975FA9F" w14:textId="77777777" w:rsidR="00000000" w:rsidRDefault="00051EFD">
      <w:pPr>
        <w:spacing w:line="0" w:lineRule="atLeast"/>
        <w:ind w:firstLineChars="200" w:firstLine="44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《活動実績》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419"/>
        <w:gridCol w:w="3921"/>
        <w:gridCol w:w="1480"/>
        <w:gridCol w:w="1100"/>
        <w:gridCol w:w="1218"/>
      </w:tblGrid>
      <w:tr w:rsidR="00000000" w14:paraId="58F5EA9B" w14:textId="77777777">
        <w:trPr>
          <w:trHeight w:val="609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1C4F5A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1CDBE7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  <w:p w14:paraId="412D0D33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開催日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604719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  <w:p w14:paraId="209487AA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活　　　動　　　内　　　容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2548B7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  <w:p w14:paraId="1A638B05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活動対象者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D90013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6"/>
                <w:szCs w:val="6"/>
              </w:rPr>
            </w:pPr>
          </w:p>
          <w:p w14:paraId="5AE4E11F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対象者数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D44CC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6"/>
                <w:szCs w:val="6"/>
              </w:rPr>
            </w:pPr>
          </w:p>
          <w:p w14:paraId="4164F41E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ボランティア</w:t>
            </w:r>
          </w:p>
        </w:tc>
      </w:tr>
      <w:tr w:rsidR="000151A5" w14:paraId="0EED9FFC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5BC30" w14:textId="32E0526C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/>
              </w:rPr>
              <w:t>1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1557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91391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0913F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0E31E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5EFC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11602311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B3FFA" w14:textId="62C6CE20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2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25DEC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E333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E0BC5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66227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046FC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6965A4BA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F2D96" w14:textId="7FDE9A1B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3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4A218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B3AF3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15A04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707D9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4D2BD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30DC0CFB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DDA34" w14:textId="19CB0103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4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8A9F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E82D0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D43F9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57C33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9B14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1AB3E234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BB058" w14:textId="1BF285AB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5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922C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8A547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98556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D0756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F58F1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58A4E677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FF865" w14:textId="41FE9FBA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6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8FC2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F411C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1A530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B105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F5ECE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64344B8C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C149B" w14:textId="60427BA9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7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F2234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FD898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FF70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8125A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4D60C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580868BA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FBAAB" w14:textId="718EDB1B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8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91D6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A6FE7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3EF8C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9A6CD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0D13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4776E187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63C5" w14:textId="10789D69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9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A646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B2D6C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A45D3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59555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EA403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61CE338B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77A50" w14:textId="4E04959A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0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C387C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FDCB1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23EA6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A6A07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274F9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47E4D6AA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28E42" w14:textId="1A760CE7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1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86C05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4C0F9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C0365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B2C1C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7EFB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0AA9FFAA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27FD0" w14:textId="63B283CB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2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E3C2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7A6F4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C83E1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C3325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2D533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3E3614F2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B2449" w14:textId="3532B594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3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BCB54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421F1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6FEE2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CDFE4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62C15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09DF0B0B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FE9FF" w14:textId="686CFE95" w:rsidR="000151A5" w:rsidRDefault="00320AFD" w:rsidP="000151A5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4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0AE5B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DC747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2D021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3398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30B23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396F4D74" w14:textId="77777777" w:rsidTr="00320AFD">
        <w:trPr>
          <w:trHeight w:val="454"/>
        </w:trPr>
        <w:tc>
          <w:tcPr>
            <w:tcW w:w="88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936F5" w14:textId="268E811D" w:rsidR="00320AFD" w:rsidRDefault="00320AFD" w:rsidP="00320AFD">
            <w:pPr>
              <w:spacing w:line="0" w:lineRule="atLeast"/>
              <w:jc w:val="center"/>
              <w:rPr>
                <w:rFonts w:ascii="HG丸ｺﾞｼｯｸM-PRO" w:eastAsia="HG丸ｺﾞｼｯｸM-PRO" w:hAnsi="ＭＳ ゴシック" w:hint="eastAsia"/>
                <w:lang w:eastAsia="ja-JP"/>
              </w:rPr>
            </w:pPr>
            <w:r>
              <w:rPr>
                <w:rFonts w:ascii="HG丸ｺﾞｼｯｸM-PRO" w:eastAsia="HG丸ｺﾞｼｯｸM-PRO" w:hAnsi="ＭＳ ゴシック" w:hint="eastAsia"/>
                <w:lang w:eastAsia="ja-JP"/>
              </w:rPr>
              <w:t>1</w:t>
            </w:r>
            <w:r>
              <w:rPr>
                <w:rFonts w:ascii="HG丸ｺﾞｼｯｸM-PRO" w:eastAsia="HG丸ｺﾞｼｯｸM-PRO" w:hAnsi="ＭＳ ゴシック"/>
                <w:lang w:eastAsia="ja-JP"/>
              </w:rPr>
              <w:t>5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E5428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F65CF" w14:textId="77777777" w:rsidR="000151A5" w:rsidRDefault="000151A5" w:rsidP="000151A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1A9F8" w14:textId="77777777" w:rsidR="000151A5" w:rsidRDefault="000151A5" w:rsidP="000151A5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2348F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724E5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  <w:tr w:rsidR="000151A5" w14:paraId="6BD9EEEE" w14:textId="77777777">
        <w:trPr>
          <w:trHeight w:val="630"/>
        </w:trPr>
        <w:tc>
          <w:tcPr>
            <w:tcW w:w="77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1F3A79" w14:textId="77777777" w:rsidR="000151A5" w:rsidRDefault="000151A5" w:rsidP="000151A5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　　　　　　計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130913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004ED" w14:textId="77777777" w:rsidR="000151A5" w:rsidRDefault="000151A5" w:rsidP="000151A5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</w:tbl>
    <w:p w14:paraId="22B023F6" w14:textId="77777777" w:rsidR="00000000" w:rsidRDefault="00051EFD">
      <w:pPr>
        <w:rPr>
          <w:rFonts w:hint="eastAsia"/>
        </w:rPr>
      </w:pPr>
    </w:p>
    <w:p w14:paraId="5A6065D0" w14:textId="0B24DCD7" w:rsidR="00000000" w:rsidRDefault="00051EFD">
      <w:pPr>
        <w:spacing w:line="0" w:lineRule="atLeast"/>
        <w:ind w:right="1040" w:firstLineChars="200" w:firstLine="440"/>
        <w:jc w:val="right"/>
        <w:rPr>
          <w:rFonts w:hint="eastAsia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《収入及び支出》</w:t>
      </w:r>
      <w:r>
        <w:rPr>
          <w:rFonts w:ascii="ＭＳ Ｐゴシック" w:eastAsia="ＭＳ Ｐゴシック" w:hAnsi="ＭＳ Ｐゴシック" w:hint="eastAsia"/>
        </w:rPr>
        <w:t xml:space="preserve">                               </w:t>
      </w:r>
      <w:r>
        <w:rPr>
          <w:rFonts w:ascii="ＭＳ Ｐゴシック" w:eastAsia="ＭＳ Ｐゴシック" w:hAnsi="ＭＳ Ｐゴシック" w:hint="eastAsia"/>
        </w:rPr>
        <w:t xml:space="preserve">              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　年　　月　　日現在</w:t>
      </w:r>
    </w:p>
    <w:tbl>
      <w:tblPr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1436"/>
        <w:gridCol w:w="3757"/>
        <w:gridCol w:w="1510"/>
      </w:tblGrid>
      <w:tr w:rsidR="00000000" w14:paraId="09D9AE04" w14:textId="77777777">
        <w:trPr>
          <w:trHeight w:val="569"/>
        </w:trPr>
        <w:tc>
          <w:tcPr>
            <w:tcW w:w="331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2EC769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収　入　の　内　容</w:t>
            </w:r>
          </w:p>
        </w:tc>
        <w:tc>
          <w:tcPr>
            <w:tcW w:w="14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0A4E1BD" w14:textId="77777777" w:rsidR="00000000" w:rsidRDefault="00051EFD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74B3ED" w14:textId="77777777" w:rsidR="00000000" w:rsidRDefault="00051EFD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　出　の　内　容</w:t>
            </w:r>
          </w:p>
        </w:tc>
        <w:tc>
          <w:tcPr>
            <w:tcW w:w="1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82761A5" w14:textId="77777777" w:rsidR="00000000" w:rsidRDefault="00051EFD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000000" w14:paraId="56324376" w14:textId="77777777">
        <w:trPr>
          <w:trHeight w:val="512"/>
        </w:trPr>
        <w:tc>
          <w:tcPr>
            <w:tcW w:w="3315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59655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9534A4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13180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A4BEA4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54E61EF1" w14:textId="77777777">
        <w:trPr>
          <w:trHeight w:val="512"/>
        </w:trPr>
        <w:tc>
          <w:tcPr>
            <w:tcW w:w="3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2F44F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7370DC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D92EB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BA29E5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1F0CAECC" w14:textId="77777777">
        <w:trPr>
          <w:trHeight w:val="512"/>
        </w:trPr>
        <w:tc>
          <w:tcPr>
            <w:tcW w:w="3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DDAD8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015B66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C241B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A207A8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4C855D94" w14:textId="77777777">
        <w:trPr>
          <w:trHeight w:val="512"/>
        </w:trPr>
        <w:tc>
          <w:tcPr>
            <w:tcW w:w="3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A77D7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F441A1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6A51D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792B78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47068D4D" w14:textId="77777777">
        <w:trPr>
          <w:trHeight w:val="512"/>
        </w:trPr>
        <w:tc>
          <w:tcPr>
            <w:tcW w:w="33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3DF71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7FC260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0ABEC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E06EC7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33A05E7E" w14:textId="77777777">
        <w:trPr>
          <w:trHeight w:val="512"/>
        </w:trPr>
        <w:tc>
          <w:tcPr>
            <w:tcW w:w="3315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67A7F9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4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0A3F5F7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1FDDE6" w14:textId="77777777" w:rsidR="00000000" w:rsidRDefault="00051EF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A9079E1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000000" w14:paraId="4AAF6913" w14:textId="77777777">
        <w:trPr>
          <w:trHeight w:val="569"/>
        </w:trPr>
        <w:tc>
          <w:tcPr>
            <w:tcW w:w="3315" w:type="dxa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55D2A1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　　　　　計</w:t>
            </w:r>
          </w:p>
        </w:tc>
        <w:tc>
          <w:tcPr>
            <w:tcW w:w="1436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97E2F93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3757" w:type="dxa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F3E003" w14:textId="77777777" w:rsidR="00000000" w:rsidRDefault="00051EF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　　　　　計</w:t>
            </w:r>
          </w:p>
        </w:tc>
        <w:tc>
          <w:tcPr>
            <w:tcW w:w="151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EE5A31C" w14:textId="77777777" w:rsidR="00000000" w:rsidRDefault="00051EFD">
            <w:pPr>
              <w:jc w:val="righ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465EDA24" w14:textId="77777777" w:rsidR="00051EFD" w:rsidRDefault="00051EFD" w:rsidP="00320AFD">
      <w:pPr>
        <w:jc w:val="left"/>
        <w:rPr>
          <w:rFonts w:ascii="ＭＳ Ｐゴシック" w:eastAsia="ＭＳ Ｐゴシック" w:hAnsi="ＭＳ Ｐゴシック" w:hint="eastAsia"/>
          <w:sz w:val="24"/>
          <w:lang w:eastAsia="ja-JP"/>
        </w:rPr>
      </w:pPr>
    </w:p>
    <w:sectPr w:rsidR="00051EFD">
      <w:pgSz w:w="11907" w:h="16840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F990" w14:textId="77777777" w:rsidR="00051EFD" w:rsidRDefault="00051EFD" w:rsidP="000151A5">
      <w:r>
        <w:separator/>
      </w:r>
    </w:p>
  </w:endnote>
  <w:endnote w:type="continuationSeparator" w:id="0">
    <w:p w14:paraId="0707A15C" w14:textId="77777777" w:rsidR="00051EFD" w:rsidRDefault="00051EFD" w:rsidP="0001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4D82" w14:textId="77777777" w:rsidR="00051EFD" w:rsidRDefault="00051EFD" w:rsidP="000151A5">
      <w:r>
        <w:separator/>
      </w:r>
    </w:p>
  </w:footnote>
  <w:footnote w:type="continuationSeparator" w:id="0">
    <w:p w14:paraId="21BC0FEE" w14:textId="77777777" w:rsidR="00051EFD" w:rsidRDefault="00051EFD" w:rsidP="0001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1A5"/>
    <w:rsid w:val="00046B7B"/>
    <w:rsid w:val="00051EFD"/>
    <w:rsid w:val="00213D58"/>
    <w:rsid w:val="0032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E428A"/>
  <w15:chartTrackingRefBased/>
  <w15:docId w15:val="{3C46DC6B-EE12-4279-B630-BEC4AA15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TW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  <w:lang w:eastAsia="zh-TW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  <w:lang w:eastAsia="zh-TW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平成２２年１月　　日</vt:lpstr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平成２２年１月　　日</dc:title>
  <dc:subject/>
  <dc:creator>haru</dc:creator>
  <cp:keywords/>
  <dc:description/>
  <cp:lastModifiedBy>toki</cp:lastModifiedBy>
  <cp:revision>2</cp:revision>
  <cp:lastPrinted>2010-10-12T04:49:00Z</cp:lastPrinted>
  <dcterms:created xsi:type="dcterms:W3CDTF">2021-07-22T02:27:00Z</dcterms:created>
  <dcterms:modified xsi:type="dcterms:W3CDTF">2021-07-22T02:27:00Z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